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38207" w14:textId="07B2C87C" w:rsidR="00416A69" w:rsidRDefault="00416A69">
      <w:r>
        <w:rPr>
          <w:rFonts w:hint="eastAsia"/>
        </w:rPr>
        <w:t>第</w:t>
      </w:r>
      <w:r w:rsidR="009B3367">
        <w:rPr>
          <w:rFonts w:hint="eastAsia"/>
        </w:rPr>
        <w:t>７</w:t>
      </w:r>
      <w:r>
        <w:rPr>
          <w:rFonts w:hint="eastAsia"/>
        </w:rPr>
        <w:t>号様式</w:t>
      </w:r>
      <w:r w:rsidR="008026F4">
        <w:rPr>
          <w:rFonts w:hint="eastAsia"/>
        </w:rPr>
        <w:t>（</w:t>
      </w:r>
      <w:r>
        <w:rPr>
          <w:rFonts w:hint="eastAsia"/>
        </w:rPr>
        <w:t>第</w:t>
      </w:r>
      <w:r w:rsidR="009B3367">
        <w:rPr>
          <w:rFonts w:hint="eastAsia"/>
        </w:rPr>
        <w:t>１３</w:t>
      </w:r>
      <w:r>
        <w:rPr>
          <w:rFonts w:hint="eastAsia"/>
        </w:rPr>
        <w:t>条</w:t>
      </w:r>
      <w:r w:rsidR="008026F4">
        <w:rPr>
          <w:rFonts w:hint="eastAsia"/>
        </w:rPr>
        <w:t>）</w:t>
      </w:r>
    </w:p>
    <w:p w14:paraId="53FFFFDD" w14:textId="77777777" w:rsidR="00416A69" w:rsidRDefault="00416A69"/>
    <w:p w14:paraId="0194CF47" w14:textId="77777777" w:rsidR="00416A69" w:rsidRDefault="00416A69"/>
    <w:p w14:paraId="44E07583" w14:textId="09A93444" w:rsidR="00416A69" w:rsidRDefault="008B0043">
      <w:pPr>
        <w:jc w:val="center"/>
      </w:pPr>
      <w:r>
        <w:rPr>
          <w:rFonts w:hint="eastAsia"/>
        </w:rPr>
        <w:t>市原市</w:t>
      </w:r>
      <w:r w:rsidR="00591680">
        <w:rPr>
          <w:rFonts w:hint="eastAsia"/>
        </w:rPr>
        <w:t>ひと</w:t>
      </w:r>
      <w:r w:rsidR="001A4C9C">
        <w:rPr>
          <w:rFonts w:hint="eastAsia"/>
        </w:rPr>
        <w:t>きらめく市民活動</w:t>
      </w:r>
      <w:r w:rsidR="00591680">
        <w:rPr>
          <w:rFonts w:hint="eastAsia"/>
        </w:rPr>
        <w:t>補助金</w:t>
      </w:r>
      <w:r w:rsidR="00416A69">
        <w:rPr>
          <w:rFonts w:hint="eastAsia"/>
        </w:rPr>
        <w:t>交付請求書</w:t>
      </w:r>
    </w:p>
    <w:p w14:paraId="72090E8F" w14:textId="58BE09E2" w:rsidR="00416A69" w:rsidRDefault="00416A69"/>
    <w:p w14:paraId="0D8E1239" w14:textId="6E6DCD68" w:rsidR="00900FAA" w:rsidRDefault="00900FAA" w:rsidP="00900FAA">
      <w:pPr>
        <w:ind w:firstLineChars="3200" w:firstLine="6720"/>
      </w:pPr>
      <w:r>
        <w:rPr>
          <w:rFonts w:hint="eastAsia"/>
        </w:rPr>
        <w:t xml:space="preserve">年　　月　　日　</w:t>
      </w:r>
    </w:p>
    <w:p w14:paraId="5B13B33F" w14:textId="77777777" w:rsidR="00900FAA" w:rsidRPr="00900FAA" w:rsidRDefault="00900FAA"/>
    <w:p w14:paraId="608085CC" w14:textId="618B737B" w:rsidR="00416A69" w:rsidRDefault="00416A69">
      <w:r>
        <w:rPr>
          <w:rFonts w:hint="eastAsia"/>
        </w:rPr>
        <w:t xml:space="preserve">　</w:t>
      </w:r>
      <w:r w:rsidR="00BD556F">
        <w:rPr>
          <w:rFonts w:hint="eastAsia"/>
        </w:rPr>
        <w:t>（</w:t>
      </w:r>
      <w:r>
        <w:rPr>
          <w:rFonts w:hint="eastAsia"/>
        </w:rPr>
        <w:t>あて先</w:t>
      </w:r>
      <w:r w:rsidR="00BD556F">
        <w:rPr>
          <w:rFonts w:hint="eastAsia"/>
        </w:rPr>
        <w:t>）</w:t>
      </w:r>
      <w:r>
        <w:rPr>
          <w:rFonts w:hint="eastAsia"/>
        </w:rPr>
        <w:t>市原市長</w:t>
      </w:r>
    </w:p>
    <w:p w14:paraId="3D99DB12" w14:textId="77777777" w:rsidR="00416A69" w:rsidRDefault="00416A69"/>
    <w:p w14:paraId="527613F6" w14:textId="5528FA28" w:rsidR="00416A69" w:rsidRDefault="00F47B86">
      <w:pPr>
        <w:jc w:val="right"/>
      </w:pPr>
      <w:r>
        <w:rPr>
          <w:rFonts w:hint="eastAsia"/>
        </w:rPr>
        <w:t xml:space="preserve">　住所（所在）</w:t>
      </w:r>
      <w:r w:rsidR="00416A69">
        <w:rPr>
          <w:rFonts w:hint="eastAsia"/>
        </w:rPr>
        <w:t xml:space="preserve">　　　　　　　　　　　　</w:t>
      </w:r>
    </w:p>
    <w:p w14:paraId="16E896B7" w14:textId="723F85DC" w:rsidR="00416A69" w:rsidRDefault="00F47B86">
      <w:pPr>
        <w:jc w:val="right"/>
      </w:pPr>
      <w:r>
        <w:rPr>
          <w:rFonts w:hint="eastAsia"/>
        </w:rPr>
        <w:t xml:space="preserve">団体名　</w:t>
      </w:r>
      <w:r w:rsidR="00416A69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416A69">
        <w:rPr>
          <w:rFonts w:hint="eastAsia"/>
        </w:rPr>
        <w:t xml:space="preserve">　　　　　　　</w:t>
      </w:r>
    </w:p>
    <w:p w14:paraId="73EAB5DB" w14:textId="56E3CDCD" w:rsidR="00416A69" w:rsidRDefault="005B7F8B">
      <w:pPr>
        <w:jc w:val="right"/>
      </w:pPr>
      <w:r>
        <w:rPr>
          <w:rFonts w:hint="eastAsia"/>
        </w:rPr>
        <w:t xml:space="preserve">代表者氏名　　　　　　　　　　　</w:t>
      </w:r>
      <w:r w:rsidR="00416A69">
        <w:rPr>
          <w:rFonts w:hint="eastAsia"/>
        </w:rPr>
        <w:t xml:space="preserve">　</w:t>
      </w:r>
      <w:r w:rsidR="008B69A5">
        <w:rPr>
          <w:rFonts w:hint="eastAsia"/>
        </w:rPr>
        <w:t>印</w:t>
      </w:r>
    </w:p>
    <w:p w14:paraId="0E4F886D" w14:textId="77777777" w:rsidR="00416A69" w:rsidRDefault="00416A69"/>
    <w:p w14:paraId="1C316670" w14:textId="31A46EFD" w:rsidR="00416A69" w:rsidRDefault="00591680">
      <w:r>
        <w:rPr>
          <w:rFonts w:hint="eastAsia"/>
        </w:rPr>
        <w:t xml:space="preserve">　　　年　　月　　日付け市　　　第　　　号で確定通知のあった</w:t>
      </w:r>
      <w:r w:rsidR="00416A69">
        <w:rPr>
          <w:rFonts w:hint="eastAsia"/>
        </w:rPr>
        <w:t>補助金について、</w:t>
      </w:r>
      <w:r w:rsidR="008B0043">
        <w:rPr>
          <w:rFonts w:hint="eastAsia"/>
        </w:rPr>
        <w:t>市原市</w:t>
      </w:r>
      <w:r w:rsidR="001A4C9C">
        <w:rPr>
          <w:rFonts w:hint="eastAsia"/>
        </w:rPr>
        <w:t>ひときらめく市民活動</w:t>
      </w:r>
      <w:r>
        <w:rPr>
          <w:rFonts w:hint="eastAsia"/>
        </w:rPr>
        <w:t>補助金</w:t>
      </w:r>
      <w:r w:rsidR="00416A69">
        <w:rPr>
          <w:rFonts w:hint="eastAsia"/>
        </w:rPr>
        <w:t>交付要綱第</w:t>
      </w:r>
      <w:r w:rsidR="009B3367">
        <w:rPr>
          <w:rFonts w:hint="eastAsia"/>
        </w:rPr>
        <w:t>１３</w:t>
      </w:r>
      <w:r w:rsidR="00416A69">
        <w:rPr>
          <w:rFonts w:hint="eastAsia"/>
        </w:rPr>
        <w:t>条の規定により下記のとおり請求します。</w:t>
      </w:r>
    </w:p>
    <w:p w14:paraId="2E3389F1" w14:textId="77777777" w:rsidR="00416A69" w:rsidRDefault="00416A69"/>
    <w:p w14:paraId="0A3F9F52" w14:textId="77777777" w:rsidR="00416A69" w:rsidRDefault="00416A69">
      <w:pPr>
        <w:jc w:val="center"/>
      </w:pPr>
      <w:r>
        <w:rPr>
          <w:rFonts w:hint="eastAsia"/>
        </w:rPr>
        <w:t>記</w:t>
      </w:r>
    </w:p>
    <w:p w14:paraId="45CFCC2E" w14:textId="77777777" w:rsidR="00416A69" w:rsidRDefault="00416A69"/>
    <w:p w14:paraId="4FD8CDD0" w14:textId="06E0D91C" w:rsidR="00416A69" w:rsidRDefault="00416A69">
      <w:r>
        <w:rPr>
          <w:rFonts w:hint="eastAsia"/>
        </w:rPr>
        <w:t xml:space="preserve">　</w:t>
      </w:r>
      <w:r w:rsidR="009B3367">
        <w:rPr>
          <w:rFonts w:hint="eastAsia"/>
        </w:rPr>
        <w:t>１</w:t>
      </w:r>
      <w:r>
        <w:rPr>
          <w:rFonts w:hint="eastAsia"/>
        </w:rPr>
        <w:t xml:space="preserve">　事業名</w:t>
      </w:r>
    </w:p>
    <w:p w14:paraId="4B5C7AE1" w14:textId="410B1EED" w:rsidR="00416A69" w:rsidRDefault="00416A69">
      <w:pPr>
        <w:spacing w:before="60"/>
      </w:pPr>
      <w:r>
        <w:rPr>
          <w:rFonts w:hint="eastAsia"/>
        </w:rPr>
        <w:t xml:space="preserve">　</w:t>
      </w:r>
      <w:r w:rsidR="009B3367">
        <w:rPr>
          <w:rFonts w:hint="eastAsia"/>
        </w:rPr>
        <w:t>２</w:t>
      </w:r>
      <w:r>
        <w:rPr>
          <w:rFonts w:hint="eastAsia"/>
        </w:rPr>
        <w:t xml:space="preserve">　交付請求額　　　　　　　　　　　　　　　円</w:t>
      </w:r>
    </w:p>
    <w:p w14:paraId="35E2ED2B" w14:textId="77777777" w:rsidR="00416A69" w:rsidRDefault="00416A69">
      <w:pPr>
        <w:spacing w:before="60" w:after="60"/>
      </w:pPr>
      <w:r>
        <w:rPr>
          <w:rFonts w:hint="eastAsia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416A69" w14:paraId="4E8B6772" w14:textId="77777777" w:rsidTr="00396469">
        <w:trPr>
          <w:trHeight w:val="420"/>
        </w:trPr>
        <w:tc>
          <w:tcPr>
            <w:tcW w:w="2310" w:type="dxa"/>
            <w:vAlign w:val="center"/>
          </w:tcPr>
          <w:p w14:paraId="5DB165E2" w14:textId="0CC3788A" w:rsidR="00416A69" w:rsidRDefault="00416A69">
            <w:r>
              <w:rPr>
                <w:rFonts w:hint="eastAsia"/>
              </w:rPr>
              <w:t>金融機関名</w:t>
            </w:r>
            <w:r w:rsidR="002564B6">
              <w:rPr>
                <w:rFonts w:hint="eastAsia"/>
              </w:rPr>
              <w:t>・支店名</w:t>
            </w:r>
          </w:p>
        </w:tc>
        <w:tc>
          <w:tcPr>
            <w:tcW w:w="6090" w:type="dxa"/>
            <w:vAlign w:val="center"/>
          </w:tcPr>
          <w:p w14:paraId="799E7214" w14:textId="77777777" w:rsidR="00416A69" w:rsidRDefault="00416A69">
            <w:r>
              <w:rPr>
                <w:rFonts w:hint="eastAsia"/>
              </w:rPr>
              <w:t xml:space="preserve">　</w:t>
            </w:r>
          </w:p>
        </w:tc>
      </w:tr>
      <w:tr w:rsidR="00416A69" w14:paraId="7E279577" w14:textId="77777777" w:rsidTr="00396469">
        <w:trPr>
          <w:trHeight w:val="420"/>
        </w:trPr>
        <w:tc>
          <w:tcPr>
            <w:tcW w:w="2310" w:type="dxa"/>
            <w:vAlign w:val="center"/>
          </w:tcPr>
          <w:p w14:paraId="550C55C2" w14:textId="77777777" w:rsidR="00416A69" w:rsidRDefault="00416A69">
            <w:r>
              <w:rPr>
                <w:rFonts w:hint="eastAsia"/>
              </w:rPr>
              <w:t>種目・口座番号</w:t>
            </w:r>
          </w:p>
        </w:tc>
        <w:tc>
          <w:tcPr>
            <w:tcW w:w="6090" w:type="dxa"/>
            <w:vAlign w:val="center"/>
          </w:tcPr>
          <w:p w14:paraId="5542C90B" w14:textId="77777777" w:rsidR="00416A69" w:rsidRDefault="00416A69">
            <w:r>
              <w:rPr>
                <w:rFonts w:hint="eastAsia"/>
              </w:rPr>
              <w:t>普通・当座</w:t>
            </w:r>
          </w:p>
        </w:tc>
      </w:tr>
      <w:tr w:rsidR="00416A69" w14:paraId="0D4990CC" w14:textId="77777777" w:rsidTr="00396469">
        <w:trPr>
          <w:trHeight w:val="420"/>
        </w:trPr>
        <w:tc>
          <w:tcPr>
            <w:tcW w:w="2310" w:type="dxa"/>
            <w:vAlign w:val="center"/>
          </w:tcPr>
          <w:p w14:paraId="4F9DFAB4" w14:textId="77777777" w:rsidR="00416A69" w:rsidRDefault="00416A69">
            <w:r>
              <w:rPr>
                <w:rFonts w:hint="eastAsia"/>
              </w:rPr>
              <w:t>フリガナ</w:t>
            </w:r>
          </w:p>
        </w:tc>
        <w:tc>
          <w:tcPr>
            <w:tcW w:w="6090" w:type="dxa"/>
            <w:vAlign w:val="center"/>
          </w:tcPr>
          <w:p w14:paraId="7AA7AA9F" w14:textId="77777777" w:rsidR="00416A69" w:rsidRDefault="00416A69">
            <w:r>
              <w:rPr>
                <w:rFonts w:hint="eastAsia"/>
              </w:rPr>
              <w:t xml:space="preserve">　</w:t>
            </w:r>
          </w:p>
        </w:tc>
      </w:tr>
      <w:tr w:rsidR="00416A69" w14:paraId="60C9836F" w14:textId="77777777" w:rsidTr="00396469">
        <w:trPr>
          <w:trHeight w:val="420"/>
        </w:trPr>
        <w:tc>
          <w:tcPr>
            <w:tcW w:w="2310" w:type="dxa"/>
            <w:vAlign w:val="center"/>
          </w:tcPr>
          <w:p w14:paraId="5A449F53" w14:textId="77777777" w:rsidR="00416A69" w:rsidRDefault="00416A69">
            <w:r>
              <w:rPr>
                <w:rFonts w:hint="eastAsia"/>
              </w:rPr>
              <w:t>口座名義人</w:t>
            </w:r>
          </w:p>
        </w:tc>
        <w:tc>
          <w:tcPr>
            <w:tcW w:w="6090" w:type="dxa"/>
            <w:vAlign w:val="center"/>
          </w:tcPr>
          <w:p w14:paraId="15A11C5B" w14:textId="77777777" w:rsidR="00416A69" w:rsidRDefault="00416A69">
            <w:r>
              <w:rPr>
                <w:rFonts w:hint="eastAsia"/>
              </w:rPr>
              <w:t xml:space="preserve">　</w:t>
            </w:r>
          </w:p>
        </w:tc>
      </w:tr>
    </w:tbl>
    <w:p w14:paraId="2DC411E4" w14:textId="4EEEB334" w:rsidR="00416A69" w:rsidRDefault="00416A69">
      <w:pPr>
        <w:spacing w:before="60"/>
      </w:pPr>
      <w:r>
        <w:rPr>
          <w:rFonts w:hint="eastAsia"/>
        </w:rPr>
        <w:t xml:space="preserve">　</w:t>
      </w:r>
      <w:r w:rsidR="00BD556F">
        <w:rPr>
          <w:rFonts w:hint="eastAsia"/>
        </w:rPr>
        <w:t>（</w:t>
      </w:r>
      <w:r>
        <w:rPr>
          <w:rFonts w:hint="eastAsia"/>
        </w:rPr>
        <w:t>注</w:t>
      </w:r>
      <w:r w:rsidR="00BD556F">
        <w:rPr>
          <w:rFonts w:hint="eastAsia"/>
        </w:rPr>
        <w:t>）</w:t>
      </w:r>
      <w:r>
        <w:rPr>
          <w:rFonts w:hint="eastAsia"/>
        </w:rPr>
        <w:t xml:space="preserve">　振込</w:t>
      </w:r>
      <w:r w:rsidR="00900FAA">
        <w:rPr>
          <w:rFonts w:hint="eastAsia"/>
        </w:rPr>
        <w:t>先となる口座は、団体又は団体の代表者</w:t>
      </w:r>
      <w:r>
        <w:rPr>
          <w:rFonts w:hint="eastAsia"/>
        </w:rPr>
        <w:t>名義の</w:t>
      </w:r>
      <w:r w:rsidR="00900FAA">
        <w:rPr>
          <w:rFonts w:hint="eastAsia"/>
        </w:rPr>
        <w:t>口座</w:t>
      </w:r>
      <w:r>
        <w:rPr>
          <w:rFonts w:hint="eastAsia"/>
        </w:rPr>
        <w:t>に限ります。</w:t>
      </w:r>
    </w:p>
    <w:sectPr w:rsidR="00416A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6197B" w14:textId="77777777" w:rsidR="00416A69" w:rsidRDefault="00416A69" w:rsidP="006A693E">
      <w:r>
        <w:separator/>
      </w:r>
    </w:p>
  </w:endnote>
  <w:endnote w:type="continuationSeparator" w:id="0">
    <w:p w14:paraId="6FE53A28" w14:textId="77777777" w:rsidR="00416A69" w:rsidRDefault="00416A69" w:rsidP="006A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2621" w14:textId="77777777" w:rsidR="00416A69" w:rsidRDefault="00416A69" w:rsidP="006A693E">
      <w:r>
        <w:separator/>
      </w:r>
    </w:p>
  </w:footnote>
  <w:footnote w:type="continuationSeparator" w:id="0">
    <w:p w14:paraId="758717F8" w14:textId="77777777" w:rsidR="00416A69" w:rsidRDefault="00416A69" w:rsidP="006A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A69"/>
    <w:rsid w:val="001A4C9C"/>
    <w:rsid w:val="002564B6"/>
    <w:rsid w:val="00311D77"/>
    <w:rsid w:val="00396469"/>
    <w:rsid w:val="00416A69"/>
    <w:rsid w:val="00591680"/>
    <w:rsid w:val="005B7F8B"/>
    <w:rsid w:val="00646564"/>
    <w:rsid w:val="006A693E"/>
    <w:rsid w:val="008026F4"/>
    <w:rsid w:val="008B0043"/>
    <w:rsid w:val="008B69A5"/>
    <w:rsid w:val="00900FAA"/>
    <w:rsid w:val="0095680A"/>
    <w:rsid w:val="009B3367"/>
    <w:rsid w:val="00BD556F"/>
    <w:rsid w:val="00C5625A"/>
    <w:rsid w:val="00F47B86"/>
    <w:rsid w:val="00F6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87007"/>
  <w14:defaultImageDpi w14:val="0"/>
  <w15:docId w15:val="{E3991DDF-E1B6-4ADE-AF53-CB459D3A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02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26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3b9a05b3e704e0597306366c0bd2690 xmlns="ee34b61c-8e7d-4caa-b1d7-7b6ab3082e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3b9a05b3e704e0597306366c0bd269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9D6D058C94524E88608EDA7C001C6A" ma:contentTypeVersion="" ma:contentTypeDescription="新しいドキュメントを作成します。" ma:contentTypeScope="" ma:versionID="1309c44c2793e2926c26618d3c23aaf3">
  <xsd:schema xmlns:xsd="http://www.w3.org/2001/XMLSchema" xmlns:xs="http://www.w3.org/2001/XMLSchema" xmlns:p="http://schemas.microsoft.com/office/2006/metadata/properties" xmlns:ns2="ee34b61c-8e7d-4caa-b1d7-7b6ab3082e1e" xmlns:ns3="8ec332e5-69b1-420a-98f0-83be9626a5fc" targetNamespace="http://schemas.microsoft.com/office/2006/metadata/properties" ma:root="true" ma:fieldsID="8d7d1619150a671c6f27d2693a5ee8c2" ns2:_="" ns3:_="">
    <xsd:import namespace="ee34b61c-8e7d-4caa-b1d7-7b6ab3082e1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3b9a05b3e704e0597306366c0bd269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b61c-8e7d-4caa-b1d7-7b6ab3082e1e" elementFormDefault="qualified">
    <xsd:import namespace="http://schemas.microsoft.com/office/2006/documentManagement/types"/>
    <xsd:import namespace="http://schemas.microsoft.com/office/infopath/2007/PartnerControls"/>
    <xsd:element name="j3b9a05b3e704e0597306366c0bd2690" ma:index="9" nillable="true" ma:taxonomy="true" ma:internalName="j3b9a05b3e704e0597306366c0bd2690" ma:taxonomyFieldName="_x30ad__x30fc__x30ef__x30fc__x30c9_" ma:displayName="キーワード" ma:default="2;#課フォルダ|5bd608ce-2fcb-4260-bd6a-2a07563dd86c" ma:fieldId="{33b9a05b-3e70-4e05-9730-6366c0bd2690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60EC3BFE-CAF6-42B6-9504-B1CA147F8100}" ma:internalName="TaxCatchAll" ma:showField="CatchAllData" ma:web="{0f8adbae-878b-4327-80b0-d60d2c3e348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DC490-2B3C-4D19-BE86-59759E77B234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ee34b61c-8e7d-4caa-b1d7-7b6ab3082e1e"/>
  </ds:schemaRefs>
</ds:datastoreItem>
</file>

<file path=customXml/itemProps2.xml><?xml version="1.0" encoding="utf-8"?>
<ds:datastoreItem xmlns:ds="http://schemas.openxmlformats.org/officeDocument/2006/customXml" ds:itemID="{960EBF06-B5DD-4563-B5E6-33D992908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b61c-8e7d-4caa-b1d7-7b6ab3082e1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E0912-6112-4B72-9F5D-5A88A0770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第11号様式(第14条)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第11号様式(第14条)</dc:title>
  <dc:creator>(株)ぎょうせい</dc:creator>
  <cp:lastModifiedBy>萩野　佑香</cp:lastModifiedBy>
  <cp:revision>15</cp:revision>
  <cp:lastPrinted>2018-09-18T06:31:00Z</cp:lastPrinted>
  <dcterms:created xsi:type="dcterms:W3CDTF">2016-02-25T02:24:00Z</dcterms:created>
  <dcterms:modified xsi:type="dcterms:W3CDTF">2024-08-28T00:53:00Z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0x0101002B9D6D058C94524E88608EDA7C001C6A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